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ABE9" w14:textId="71903B8F" w:rsidR="00F976C4" w:rsidRPr="00F976C4" w:rsidRDefault="00F976C4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0F3E5937" w:rsidR="00F976C4" w:rsidRPr="00F976C4" w:rsidRDefault="000A32AA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 xml:space="preserve">Pátek </w:t>
      </w:r>
      <w:r w:rsidR="00E9071C">
        <w:rPr>
          <w:b/>
          <w:color w:val="000000" w:themeColor="text1"/>
        </w:rPr>
        <w:t>1</w:t>
      </w:r>
      <w:r w:rsidR="00DE7034">
        <w:rPr>
          <w:b/>
          <w:color w:val="000000" w:themeColor="text1"/>
        </w:rPr>
        <w:t>1</w:t>
      </w:r>
      <w:r w:rsidR="00E9071C">
        <w:rPr>
          <w:b/>
          <w:color w:val="000000" w:themeColor="text1"/>
        </w:rPr>
        <w:t>.4.202</w:t>
      </w:r>
      <w:r w:rsidR="00DE7034">
        <w:rPr>
          <w:b/>
          <w:color w:val="000000" w:themeColor="text1"/>
        </w:rPr>
        <w:t>5</w:t>
      </w:r>
    </w:p>
    <w:p w14:paraId="0937ABEC" w14:textId="77777777" w:rsidR="00F976C4" w:rsidRP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7C5CB981" w14:textId="77777777" w:rsidR="005D2F87" w:rsidRDefault="005D2F87" w:rsidP="005D2F87">
      <w:pPr>
        <w:pStyle w:val="Odstavecseseznamem"/>
        <w:spacing w:after="0"/>
        <w:jc w:val="center"/>
        <w:rPr>
          <w:b/>
          <w:bCs/>
          <w:color w:val="000000" w:themeColor="text1"/>
          <w:lang w:eastAsia="cs-CZ"/>
        </w:rPr>
      </w:pPr>
      <w:r w:rsidRPr="005D2F87">
        <w:rPr>
          <w:b/>
          <w:bCs/>
          <w:color w:val="000000" w:themeColor="text1"/>
          <w:lang w:eastAsia="cs-CZ"/>
        </w:rPr>
        <w:t xml:space="preserve">Zdravotnické </w:t>
      </w:r>
      <w:proofErr w:type="gramStart"/>
      <w:r w:rsidRPr="005D2F87">
        <w:rPr>
          <w:b/>
          <w:bCs/>
          <w:color w:val="000000" w:themeColor="text1"/>
          <w:lang w:eastAsia="cs-CZ"/>
        </w:rPr>
        <w:t>právo - Medicínské</w:t>
      </w:r>
      <w:proofErr w:type="gramEnd"/>
      <w:r w:rsidRPr="005D2F87">
        <w:rPr>
          <w:b/>
          <w:bCs/>
          <w:color w:val="000000" w:themeColor="text1"/>
          <w:lang w:eastAsia="cs-CZ"/>
        </w:rPr>
        <w:t xml:space="preserve"> a zdravotnické právo v komparativní, integrační a bioetické perspektivě</w:t>
      </w:r>
    </w:p>
    <w:p w14:paraId="23D5B4D2" w14:textId="77777777" w:rsidR="006D5A30" w:rsidRPr="006D5A30" w:rsidRDefault="006D5A30" w:rsidP="005D2F87">
      <w:pPr>
        <w:pStyle w:val="Odstavecseseznamem"/>
        <w:spacing w:after="0"/>
        <w:jc w:val="center"/>
        <w:rPr>
          <w:b/>
          <w:bCs/>
          <w:color w:val="000000" w:themeColor="text1"/>
          <w:sz w:val="18"/>
          <w:szCs w:val="18"/>
          <w:lang w:eastAsia="cs-CZ"/>
        </w:rPr>
      </w:pPr>
    </w:p>
    <w:p w14:paraId="65BBFE57" w14:textId="4212DEC3" w:rsidR="006D5A30" w:rsidRPr="005D2F87" w:rsidRDefault="006D5A30" w:rsidP="006D5A30">
      <w:pPr>
        <w:pStyle w:val="Odstavecseseznamem"/>
        <w:spacing w:after="0"/>
        <w:jc w:val="both"/>
        <w:rPr>
          <w:color w:val="000000" w:themeColor="text1"/>
          <w:sz w:val="16"/>
          <w:szCs w:val="16"/>
          <w:lang w:eastAsia="cs-CZ"/>
        </w:rPr>
      </w:pPr>
      <w:r w:rsidRPr="006D5A30">
        <w:rPr>
          <w:color w:val="000000" w:themeColor="text1"/>
          <w:sz w:val="16"/>
          <w:szCs w:val="16"/>
          <w:lang w:eastAsia="cs-CZ"/>
        </w:rPr>
        <w:t xml:space="preserve">K příspěvkům v sekci jsou zváni studenti, doktorandi a mladí právníci z akademické sféry stejně jako z praxe se zájmem o širokou paletu problémů a témat medicínského (vztahy pacient-lékař-poskytovatel, </w:t>
      </w:r>
      <w:proofErr w:type="spellStart"/>
      <w:r w:rsidRPr="006D5A30">
        <w:rPr>
          <w:color w:val="000000" w:themeColor="text1"/>
          <w:sz w:val="16"/>
          <w:szCs w:val="16"/>
          <w:lang w:eastAsia="cs-CZ"/>
        </w:rPr>
        <w:t>vulnerabilní</w:t>
      </w:r>
      <w:proofErr w:type="spellEnd"/>
      <w:r w:rsidRPr="006D5A30">
        <w:rPr>
          <w:color w:val="000000" w:themeColor="text1"/>
          <w:sz w:val="16"/>
          <w:szCs w:val="16"/>
          <w:lang w:eastAsia="cs-CZ"/>
        </w:rPr>
        <w:t xml:space="preserve"> pacienti, režimy právní odpovědnosti, soukromí a důstojnost, záležitosti tělesné a duševní integrity a situace počátku a konce života) a zdravotnického práva (organizace a financování zdravotnictví, zdravotnický materiál, jeho výroba, odbyt, užívání a dohled, zdravotnický výzkum, data a zdravotnická informatika, ochrana veřejného zdraví). Při reflexi aktuálního tuzemského práva bude vítané srovnání s právními úpravami jiných států a meze vyplývající ze základních práv či vliv světových a evropských organizací a struktur, které standardy harmonizují či unifikují. Přínosná přitom může být rovněž bioetika, tj. mimoprávní, resp. právně-filo</w:t>
      </w:r>
      <w:r>
        <w:rPr>
          <w:color w:val="000000" w:themeColor="text1"/>
          <w:sz w:val="16"/>
          <w:szCs w:val="16"/>
          <w:lang w:eastAsia="cs-CZ"/>
        </w:rPr>
        <w:t>z</w:t>
      </w:r>
      <w:r w:rsidRPr="006D5A30">
        <w:rPr>
          <w:color w:val="000000" w:themeColor="text1"/>
          <w:sz w:val="16"/>
          <w:szCs w:val="16"/>
          <w:lang w:eastAsia="cs-CZ"/>
        </w:rPr>
        <w:t>ofická reflexe konkrétního problému a tématu.</w:t>
      </w:r>
    </w:p>
    <w:p w14:paraId="0CA33A45" w14:textId="77777777" w:rsidR="005D2F87" w:rsidRDefault="005D2F87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30A3814C" w:rsid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Garanti</w:t>
      </w:r>
      <w:r w:rsidR="006D5A3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 a organizátoři: </w:t>
      </w: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 </w:t>
      </w:r>
    </w:p>
    <w:p w14:paraId="6B480082" w14:textId="77777777" w:rsidR="005D2F87" w:rsidRPr="005D2F87" w:rsidRDefault="005D2F87" w:rsidP="005D2F87">
      <w:pPr>
        <w:pStyle w:val="Odstavecseseznamem"/>
        <w:numPr>
          <w:ilvl w:val="0"/>
          <w:numId w:val="4"/>
        </w:numPr>
        <w:spacing w:after="0"/>
        <w:jc w:val="center"/>
        <w:rPr>
          <w:b/>
          <w:color w:val="000000" w:themeColor="text1"/>
          <w:lang w:eastAsia="cs-CZ"/>
        </w:rPr>
      </w:pPr>
      <w:hyperlink r:id="rId8" w:tgtFrame="_blank" w:tooltip="Opens in a new window" w:history="1">
        <w:r w:rsidRPr="005D2F87">
          <w:rPr>
            <w:rStyle w:val="Hypertextovodkaz"/>
            <w:b/>
            <w:lang w:eastAsia="cs-CZ"/>
          </w:rPr>
          <w:t xml:space="preserve">Mgr. Bc. Michal </w:t>
        </w:r>
        <w:proofErr w:type="spellStart"/>
        <w:r w:rsidRPr="005D2F87">
          <w:rPr>
            <w:rStyle w:val="Hypertextovodkaz"/>
            <w:b/>
            <w:lang w:eastAsia="cs-CZ"/>
          </w:rPr>
          <w:t>Koščík</w:t>
        </w:r>
        <w:proofErr w:type="spellEnd"/>
        <w:r w:rsidRPr="005D2F87">
          <w:rPr>
            <w:rStyle w:val="Hypertextovodkaz"/>
            <w:b/>
            <w:lang w:eastAsia="cs-CZ"/>
          </w:rPr>
          <w:t>, Ph.D.</w:t>
        </w:r>
      </w:hyperlink>
    </w:p>
    <w:p w14:paraId="444871FD" w14:textId="77777777" w:rsidR="005D2F87" w:rsidRPr="005D2F87" w:rsidRDefault="005D2F87" w:rsidP="005D2F87">
      <w:pPr>
        <w:pStyle w:val="Odstavecseseznamem"/>
        <w:numPr>
          <w:ilvl w:val="0"/>
          <w:numId w:val="4"/>
        </w:numPr>
        <w:spacing w:after="0"/>
        <w:jc w:val="center"/>
        <w:rPr>
          <w:b/>
          <w:color w:val="000000" w:themeColor="text1"/>
          <w:lang w:eastAsia="cs-CZ"/>
        </w:rPr>
      </w:pPr>
      <w:hyperlink r:id="rId9" w:tgtFrame="_blank" w:tooltip="Opens in a new window" w:history="1">
        <w:r w:rsidRPr="005D2F87">
          <w:rPr>
            <w:rStyle w:val="Hypertextovodkaz"/>
            <w:b/>
            <w:lang w:eastAsia="cs-CZ"/>
          </w:rPr>
          <w:t>prof. JUDr. Filip Křepelka, Ph.D.</w:t>
        </w:r>
      </w:hyperlink>
    </w:p>
    <w:p w14:paraId="2A49CD01" w14:textId="77777777" w:rsidR="005D2F87" w:rsidRDefault="005D2F87" w:rsidP="005D2F87">
      <w:pPr>
        <w:pStyle w:val="Odstavecseseznamem"/>
        <w:numPr>
          <w:ilvl w:val="0"/>
          <w:numId w:val="4"/>
        </w:numPr>
        <w:spacing w:after="0"/>
        <w:jc w:val="center"/>
        <w:rPr>
          <w:b/>
          <w:color w:val="000000" w:themeColor="text1"/>
          <w:lang w:eastAsia="cs-CZ"/>
        </w:rPr>
      </w:pPr>
      <w:hyperlink r:id="rId10" w:tgtFrame="_blank" w:tooltip="Opens in a new window" w:history="1">
        <w:r w:rsidRPr="005D2F87">
          <w:rPr>
            <w:rStyle w:val="Hypertextovodkaz"/>
            <w:b/>
            <w:lang w:eastAsia="cs-CZ"/>
          </w:rPr>
          <w:t xml:space="preserve">JUDr. PhDr. Jakub </w:t>
        </w:r>
        <w:proofErr w:type="spellStart"/>
        <w:r w:rsidRPr="005D2F87">
          <w:rPr>
            <w:rStyle w:val="Hypertextovodkaz"/>
            <w:b/>
            <w:lang w:eastAsia="cs-CZ"/>
          </w:rPr>
          <w:t>Valc</w:t>
        </w:r>
        <w:proofErr w:type="spellEnd"/>
        <w:r w:rsidRPr="005D2F87">
          <w:rPr>
            <w:rStyle w:val="Hypertextovodkaz"/>
            <w:b/>
            <w:lang w:eastAsia="cs-CZ"/>
          </w:rPr>
          <w:t>, Ph.D., LL.M.</w:t>
        </w:r>
      </w:hyperlink>
    </w:p>
    <w:p w14:paraId="12C910CA" w14:textId="77777777" w:rsidR="006D5A30" w:rsidRDefault="006D5A30" w:rsidP="006D5A30">
      <w:pPr>
        <w:jc w:val="center"/>
        <w:rPr>
          <w:b/>
          <w:color w:val="000000" w:themeColor="text1"/>
          <w:lang w:eastAsia="cs-CZ"/>
        </w:rPr>
      </w:pPr>
    </w:p>
    <w:p w14:paraId="187158B8" w14:textId="77777777" w:rsidR="006D5A30" w:rsidRPr="006D5A30" w:rsidRDefault="006D5A30" w:rsidP="006D5A30">
      <w:pPr>
        <w:jc w:val="center"/>
        <w:rPr>
          <w:b/>
          <w:color w:val="000000" w:themeColor="text1"/>
          <w:lang w:eastAsia="cs-CZ"/>
        </w:rPr>
      </w:pPr>
    </w:p>
    <w:p w14:paraId="1EEDCB9C" w14:textId="77777777" w:rsidR="005D2F87" w:rsidRPr="00F976C4" w:rsidRDefault="005D2F87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0" w14:textId="77777777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1" w14:textId="01B207B5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PÁTEK</w:t>
      </w:r>
    </w:p>
    <w:p w14:paraId="0937ABF2" w14:textId="57EA66C4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0</w:t>
      </w:r>
      <w:r w:rsidR="00E9071C">
        <w:rPr>
          <w:b/>
          <w:color w:val="000000" w:themeColor="text1"/>
          <w:lang w:eastAsia="cs-CZ"/>
        </w:rPr>
        <w:t>9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0–</w:t>
      </w:r>
      <w:r>
        <w:rPr>
          <w:b/>
          <w:color w:val="000000" w:themeColor="text1"/>
          <w:lang w:eastAsia="cs-CZ"/>
        </w:rPr>
        <w:t>10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3</w:t>
      </w:r>
      <w:r w:rsidR="00F976C4" w:rsidRPr="00F976C4">
        <w:rPr>
          <w:b/>
          <w:color w:val="000000" w:themeColor="text1"/>
          <w:lang w:eastAsia="cs-CZ"/>
        </w:rPr>
        <w:t>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F976C4" w:rsidRPr="00F976C4" w14:paraId="0937ABF7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3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0FAAFBC" w14:textId="3D0D4E93" w:rsidR="00F976C4" w:rsidRDefault="00BD198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Michal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Koščík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14:paraId="7795AB5C" w14:textId="77777777" w:rsidR="00BD198B" w:rsidRDefault="00BD198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Filip Křepelka</w:t>
            </w:r>
          </w:p>
          <w:p w14:paraId="0937ABF4" w14:textId="2A142B8D" w:rsidR="00BD198B" w:rsidRPr="00F976C4" w:rsidRDefault="00BD198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937ABF5" w14:textId="77777777" w:rsidR="00F976C4" w:rsidRPr="00367F96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6" w14:textId="481D8602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9:00 – 9:10</w:t>
            </w:r>
          </w:p>
        </w:tc>
      </w:tr>
      <w:tr w:rsidR="00F976C4" w:rsidRPr="00F976C4" w14:paraId="0937ABFC" w14:textId="77777777" w:rsidTr="00F976C4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0937ABF8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9" w14:textId="76A3FFF5" w:rsidR="00F976C4" w:rsidRPr="00F976C4" w:rsidRDefault="0029552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Oshokha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Ilegogie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937ABFA" w14:textId="55ADBB5C" w:rsidR="00F976C4" w:rsidRPr="00367F96" w:rsidRDefault="0029552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Energy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crisis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access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healthcare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Nigeria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B" w14:textId="475AE575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9:10-9:</w:t>
            </w:r>
            <w:r w:rsidR="006D5A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25</w:t>
            </w:r>
          </w:p>
        </w:tc>
      </w:tr>
      <w:tr w:rsidR="00F976C4" w:rsidRPr="00F976C4" w14:paraId="0937AC01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D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E" w14:textId="10B13D2F" w:rsidR="00F976C4" w:rsidRPr="00F976C4" w:rsidRDefault="006D5A30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Everybody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937ABFF" w14:textId="2F4ECBDE" w:rsidR="00F976C4" w:rsidRPr="00367F96" w:rsidRDefault="0029552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Summarising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themes</w:t>
            </w:r>
            <w:proofErr w:type="spellEnd"/>
            <w:r w:rsidR="00792AB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792AB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of</w:t>
            </w:r>
            <w:proofErr w:type="spellEnd"/>
            <w:r w:rsidR="00792AB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Czech </w:t>
            </w:r>
            <w:proofErr w:type="spellStart"/>
            <w:r w:rsidR="00792AB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students</w:t>
            </w:r>
            <w:proofErr w:type="spellEnd"/>
            <w:r w:rsidR="00792AB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="00792AB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lawyers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English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0" w14:textId="0E312A75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 w:rsidR="006D5A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 w:rsidR="006D5A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09:50</w:t>
            </w:r>
          </w:p>
        </w:tc>
      </w:tr>
      <w:tr w:rsidR="00F976C4" w:rsidRPr="00F976C4" w14:paraId="0937AC06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0937AC02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C03" w14:textId="17383284" w:rsidR="00F976C4" w:rsidRPr="00F976C4" w:rsidRDefault="0029552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JUDr. PhDr. Jakub </w:t>
            </w:r>
            <w:proofErr w:type="spellStart"/>
            <w:r w:rsidR="006D5A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Valc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, Ph.D. LL.M.</w:t>
            </w:r>
            <w:r w:rsidR="006D5A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C04" w14:textId="54BF722D" w:rsidR="00F976C4" w:rsidRPr="00367F96" w:rsidRDefault="0029552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Dárci, gamety a volný pohyb na vnitřním trhu</w:t>
            </w:r>
            <w:r w:rsidR="00792AB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EU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5" w14:textId="03EFEFD0" w:rsidR="00F976C4" w:rsidRPr="00F976C4" w:rsidRDefault="006D5A30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9:50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-10: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</w:p>
        </w:tc>
      </w:tr>
      <w:tr w:rsidR="000A32AA" w:rsidRPr="00F976C4" w14:paraId="5BFB6A12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537390AF" w14:textId="26548D0E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3826E48" w14:textId="32680FF8" w:rsidR="000A32AA" w:rsidRPr="00F976C4" w:rsidRDefault="0029552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Mgr. Sarah Farid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CD786E" w14:textId="2B854510" w:rsidR="000A32AA" w:rsidRPr="00367F96" w:rsidRDefault="0029552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Italians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it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better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aneb italské právo jako inspira</w:t>
            </w:r>
            <w:r w:rsidR="00792AB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ce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pro výklad §2958 OZ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91D740" w14:textId="0FBF30BA" w:rsidR="000A32AA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</w:t>
            </w:r>
            <w:r w:rsidR="006D5A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-10:</w:t>
            </w:r>
            <w:r w:rsidR="006D5A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30</w:t>
            </w:r>
          </w:p>
        </w:tc>
      </w:tr>
    </w:tbl>
    <w:p w14:paraId="0937AC07" w14:textId="77777777" w:rsidR="00F976C4" w:rsidRPr="00F976C4" w:rsidRDefault="00F976C4" w:rsidP="00F976C4">
      <w:pPr>
        <w:pStyle w:val="Odstavecseseznamem"/>
        <w:spacing w:after="0"/>
        <w:ind w:left="708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C08" w14:textId="77777777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09" w14:textId="3C543B23" w:rsidR="00F976C4" w:rsidRPr="00F976C4" w:rsidRDefault="00E9071C" w:rsidP="00F976C4">
      <w:pPr>
        <w:spacing w:line="276" w:lineRule="auto"/>
        <w:rPr>
          <w:b/>
          <w:color w:val="000000" w:themeColor="text1"/>
          <w:lang w:eastAsia="cs-CZ"/>
        </w:rPr>
      </w:pPr>
      <w:proofErr w:type="spellStart"/>
      <w:r>
        <w:rPr>
          <w:b/>
          <w:color w:val="000000" w:themeColor="text1"/>
          <w:highlight w:val="lightGray"/>
          <w:lang w:eastAsia="cs-CZ"/>
        </w:rPr>
        <w:t>Coffee</w:t>
      </w:r>
      <w:proofErr w:type="spellEnd"/>
      <w:r>
        <w:rPr>
          <w:b/>
          <w:color w:val="000000" w:themeColor="text1"/>
          <w:highlight w:val="lightGray"/>
          <w:lang w:eastAsia="cs-CZ"/>
        </w:rPr>
        <w:t xml:space="preserve"> </w:t>
      </w:r>
      <w:proofErr w:type="spellStart"/>
      <w:r>
        <w:rPr>
          <w:b/>
          <w:color w:val="000000" w:themeColor="text1"/>
          <w:highlight w:val="lightGray"/>
          <w:lang w:eastAsia="cs-CZ"/>
        </w:rPr>
        <w:t>break</w:t>
      </w:r>
      <w:proofErr w:type="spellEnd"/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10:</w:t>
      </w:r>
      <w:r w:rsidR="006D5A30">
        <w:rPr>
          <w:b/>
          <w:color w:val="000000" w:themeColor="text1"/>
          <w:highlight w:val="lightGray"/>
          <w:lang w:eastAsia="cs-CZ"/>
        </w:rPr>
        <w:t>30</w:t>
      </w:r>
      <w:r>
        <w:rPr>
          <w:b/>
          <w:color w:val="000000" w:themeColor="text1"/>
          <w:highlight w:val="lightGray"/>
          <w:lang w:eastAsia="cs-CZ"/>
        </w:rPr>
        <w:t>-1</w:t>
      </w:r>
      <w:r w:rsidR="006D5A30">
        <w:rPr>
          <w:b/>
          <w:color w:val="000000" w:themeColor="text1"/>
          <w:highlight w:val="lightGray"/>
          <w:lang w:eastAsia="cs-CZ"/>
        </w:rPr>
        <w:t>1</w:t>
      </w:r>
      <w:r>
        <w:rPr>
          <w:b/>
          <w:color w:val="000000" w:themeColor="text1"/>
          <w:highlight w:val="lightGray"/>
          <w:lang w:eastAsia="cs-CZ"/>
        </w:rPr>
        <w:t>:</w:t>
      </w:r>
      <w:r w:rsidR="006D5A30">
        <w:rPr>
          <w:b/>
          <w:color w:val="000000" w:themeColor="text1"/>
          <w:highlight w:val="lightGray"/>
          <w:lang w:eastAsia="cs-CZ"/>
        </w:rPr>
        <w:t>00</w:t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</w:p>
    <w:p w14:paraId="0D76E84C" w14:textId="097917C8" w:rsidR="008E7FAE" w:rsidRPr="00F976C4" w:rsidRDefault="008E7FAE" w:rsidP="008E7FAE">
      <w:pPr>
        <w:spacing w:line="276" w:lineRule="auto"/>
        <w:rPr>
          <w:b/>
          <w:color w:val="000000" w:themeColor="text1"/>
          <w:lang w:eastAsia="cs-CZ"/>
        </w:rPr>
      </w:pPr>
      <w:r w:rsidRPr="00F976C4">
        <w:rPr>
          <w:b/>
          <w:color w:val="000000" w:themeColor="text1"/>
          <w:highlight w:val="lightGray"/>
          <w:lang w:eastAsia="cs-CZ"/>
        </w:rPr>
        <w:tab/>
      </w:r>
    </w:p>
    <w:p w14:paraId="25BA51AD" w14:textId="77777777" w:rsidR="008E7FAE" w:rsidRPr="00F976C4" w:rsidRDefault="008E7FAE" w:rsidP="008E7FAE">
      <w:pPr>
        <w:spacing w:line="276" w:lineRule="auto"/>
        <w:rPr>
          <w:b/>
          <w:color w:val="000000" w:themeColor="text1"/>
          <w:lang w:eastAsia="cs-CZ"/>
        </w:rPr>
      </w:pPr>
    </w:p>
    <w:p w14:paraId="0937AC0A" w14:textId="77777777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0B" w14:textId="0F2CCC22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1</w:t>
      </w:r>
      <w:r w:rsidR="00E9071C">
        <w:rPr>
          <w:b/>
          <w:color w:val="000000" w:themeColor="text1"/>
          <w:lang w:eastAsia="cs-CZ"/>
        </w:rPr>
        <w:t>0</w:t>
      </w:r>
      <w:r>
        <w:rPr>
          <w:b/>
          <w:color w:val="000000" w:themeColor="text1"/>
          <w:lang w:eastAsia="cs-CZ"/>
        </w:rPr>
        <w:t>:</w:t>
      </w:r>
      <w:r w:rsidR="00E9071C">
        <w:rPr>
          <w:b/>
          <w:color w:val="000000" w:themeColor="text1"/>
          <w:lang w:eastAsia="cs-CZ"/>
        </w:rPr>
        <w:t>50</w:t>
      </w:r>
      <w:r w:rsidR="00F976C4" w:rsidRPr="00F976C4">
        <w:rPr>
          <w:b/>
          <w:color w:val="000000" w:themeColor="text1"/>
          <w:lang w:eastAsia="cs-CZ"/>
        </w:rPr>
        <w:t>–1</w:t>
      </w:r>
      <w:r>
        <w:rPr>
          <w:b/>
          <w:color w:val="000000" w:themeColor="text1"/>
          <w:lang w:eastAsia="cs-CZ"/>
        </w:rPr>
        <w:t>2</w:t>
      </w:r>
      <w:r w:rsidR="00F976C4" w:rsidRPr="00F976C4">
        <w:rPr>
          <w:b/>
          <w:color w:val="000000" w:themeColor="text1"/>
          <w:lang w:eastAsia="cs-CZ"/>
        </w:rPr>
        <w:t>:</w:t>
      </w:r>
      <w:r w:rsidR="00E9071C">
        <w:rPr>
          <w:b/>
          <w:color w:val="000000" w:themeColor="text1"/>
          <w:lang w:eastAsia="cs-CZ"/>
        </w:rPr>
        <w:t>2</w:t>
      </w:r>
      <w:r w:rsidR="00F976C4" w:rsidRPr="00F976C4">
        <w:rPr>
          <w:b/>
          <w:color w:val="000000" w:themeColor="text1"/>
          <w:lang w:eastAsia="cs-C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63"/>
        <w:gridCol w:w="4114"/>
        <w:gridCol w:w="2034"/>
      </w:tblGrid>
      <w:tr w:rsidR="00F976C4" w:rsidRPr="00F976C4" w14:paraId="0937AC10" w14:textId="77777777" w:rsidTr="00F976C4"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C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D" w14:textId="276C4FC4" w:rsidR="00F976C4" w:rsidRPr="00F976C4" w:rsidRDefault="0029552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JUDr. Maria Hořavová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E" w14:textId="210581F8" w:rsidR="00F976C4" w:rsidRPr="00367F96" w:rsidRDefault="0029552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Telemedicína v ambulantní praxi – právní a praktické výzvy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F" w14:textId="77CEAEF1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6D5A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6D5A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-11:</w:t>
            </w:r>
            <w:r w:rsidR="006D5A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20</w:t>
            </w:r>
          </w:p>
        </w:tc>
      </w:tr>
      <w:tr w:rsidR="00F976C4" w:rsidRPr="00F976C4" w14:paraId="0937AC15" w14:textId="77777777" w:rsidTr="00F976C4"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1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2" w14:textId="20770795" w:rsidR="00F976C4" w:rsidRPr="00F976C4" w:rsidRDefault="0029552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Mgr. Jan Grepl, LL.M.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A0AD" w14:textId="3D0DEB1B" w:rsidR="00F976C4" w:rsidRDefault="00792AB5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U</w:t>
            </w:r>
            <w:r w:rsidR="0029552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místění osoby do protialkoholní a toxikomanické záchytné služby</w:t>
            </w:r>
          </w:p>
          <w:p w14:paraId="0A65AEDD" w14:textId="77777777" w:rsidR="00295526" w:rsidRDefault="0029552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  <w:p w14:paraId="62BC90D1" w14:textId="77777777" w:rsidR="00295526" w:rsidRDefault="0029552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  <w:p w14:paraId="0937AC13" w14:textId="02B8B71E" w:rsidR="00295526" w:rsidRPr="00367F96" w:rsidRDefault="0029552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4" w14:textId="635D7AD2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</w:t>
            </w:r>
            <w:r w:rsidR="006D5A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-11:</w:t>
            </w:r>
            <w:r w:rsidR="006D5A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40</w:t>
            </w:r>
          </w:p>
        </w:tc>
      </w:tr>
      <w:tr w:rsidR="00F976C4" w:rsidRPr="00F976C4" w14:paraId="0937AC1A" w14:textId="77777777" w:rsidTr="00367F96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6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7" w14:textId="29FEB837" w:rsidR="00F976C4" w:rsidRPr="00F976C4" w:rsidRDefault="0029552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Mgr. Bc. Simona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Hodovská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8" w14:textId="13A32CB2" w:rsidR="00F976C4" w:rsidRPr="00367F96" w:rsidRDefault="0029552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Inovativní a mimořádné nákladné léčivé přípravky – aktuální témata a výzvy.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9" w14:textId="705A96C3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</w:t>
            </w:r>
            <w:r w:rsidR="006D5A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</w:t>
            </w:r>
            <w:r w:rsidR="006D5A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2:00</w:t>
            </w:r>
          </w:p>
        </w:tc>
      </w:tr>
      <w:tr w:rsidR="000A32AA" w:rsidRPr="00F976C4" w14:paraId="15A0D34C" w14:textId="77777777" w:rsidTr="00367F96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5B4C" w14:textId="6A38B8ED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60FA" w14:textId="39C3BB85" w:rsidR="000A32AA" w:rsidRPr="00F976C4" w:rsidRDefault="0029552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Viktor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Typlt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83DD" w14:textId="7DD97AAF" w:rsidR="00BD198B" w:rsidRPr="00BD198B" w:rsidRDefault="00BD198B" w:rsidP="00BD198B">
            <w:pPr>
              <w:pStyle w:val="Odstavecseseznamem"/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BD198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Omezovací prostředky při poskytování zdravotní péče </w:t>
            </w:r>
          </w:p>
          <w:p w14:paraId="7A384616" w14:textId="5F0AA346" w:rsidR="000A32AA" w:rsidRPr="00BD198B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B014" w14:textId="336063AA" w:rsidR="000A32AA" w:rsidRPr="00F976C4" w:rsidRDefault="006D5A30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12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20</w:t>
            </w:r>
          </w:p>
        </w:tc>
      </w:tr>
      <w:tr w:rsidR="000A32AA" w:rsidRPr="00F976C4" w14:paraId="78938246" w14:textId="77777777" w:rsidTr="00367F96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D0E4" w14:textId="768917E7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A334" w14:textId="02EB64E9" w:rsidR="000A32AA" w:rsidRPr="00F976C4" w:rsidRDefault="00295526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Martin Liberda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DC81" w14:textId="0CEAD6EB" w:rsidR="00BD198B" w:rsidRPr="00BD198B" w:rsidRDefault="00BD198B" w:rsidP="00BD198B">
            <w:pPr>
              <w:pStyle w:val="Odstavecseseznamem"/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BD198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Vývoj nároku na uhrazení zdravotní péče vyhledané v jiném členském státě</w:t>
            </w:r>
          </w:p>
          <w:p w14:paraId="2539DCB5" w14:textId="77777777" w:rsidR="000A32AA" w:rsidRPr="00BD198B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C4ED" w14:textId="42F099B5" w:rsidR="000A32AA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6D5A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6D5A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-12:</w:t>
            </w:r>
            <w:r w:rsidR="006D5A3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40</w:t>
            </w:r>
          </w:p>
        </w:tc>
      </w:tr>
      <w:tr w:rsidR="006D5A30" w:rsidRPr="00F976C4" w14:paraId="462DD9CC" w14:textId="77777777" w:rsidTr="00367F96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4627" w14:textId="61CAB2CB" w:rsidR="006D5A30" w:rsidRDefault="006D5A30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01BD" w14:textId="38545893" w:rsidR="006D5A30" w:rsidRPr="00F976C4" w:rsidRDefault="00792AB5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Bc. </w:t>
            </w:r>
            <w:r w:rsidR="00BD198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Valentýna Poláchová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72A5" w14:textId="5808FF4C" w:rsidR="006D5A30" w:rsidRPr="00367F96" w:rsidRDefault="00BD198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Právo </w:t>
            </w:r>
            <w:r w:rsidR="00792AB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pacienta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na informování se zaměřením na druhý názor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0C9E" w14:textId="7818E107" w:rsidR="006D5A30" w:rsidRDefault="006D5A30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12:40-13:00</w:t>
            </w:r>
          </w:p>
        </w:tc>
      </w:tr>
    </w:tbl>
    <w:p w14:paraId="0937AC39" w14:textId="77777777" w:rsidR="005D45EB" w:rsidRDefault="005D45EB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6156590" w14:textId="1E008929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</w:p>
    <w:p w14:paraId="7AA66AD8" w14:textId="3B086156" w:rsidR="00E9071C" w:rsidRDefault="00DC641C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Pauza na oběd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</w:t>
      </w:r>
      <w:r w:rsidR="00545E7B">
        <w:rPr>
          <w:b/>
          <w:color w:val="000000" w:themeColor="text1"/>
          <w:highlight w:val="lightGray"/>
          <w:lang w:eastAsia="cs-CZ"/>
        </w:rPr>
        <w:t>3</w:t>
      </w:r>
      <w:r>
        <w:rPr>
          <w:b/>
          <w:color w:val="000000" w:themeColor="text1"/>
          <w:highlight w:val="lightGray"/>
          <w:lang w:eastAsia="cs-CZ"/>
        </w:rPr>
        <w:t>:</w:t>
      </w:r>
      <w:r w:rsidR="00545E7B"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0-1</w:t>
      </w:r>
      <w:r w:rsidR="00545E7B">
        <w:rPr>
          <w:b/>
          <w:color w:val="000000" w:themeColor="text1"/>
          <w:highlight w:val="lightGray"/>
          <w:lang w:eastAsia="cs-CZ"/>
        </w:rPr>
        <w:t>4</w:t>
      </w:r>
      <w:r>
        <w:rPr>
          <w:b/>
          <w:color w:val="000000" w:themeColor="text1"/>
          <w:highlight w:val="lightGray"/>
          <w:lang w:eastAsia="cs-CZ"/>
        </w:rPr>
        <w:t>:</w:t>
      </w:r>
      <w:r w:rsidR="00545E7B"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0</w:t>
      </w:r>
    </w:p>
    <w:p w14:paraId="2C5B68D8" w14:textId="77777777" w:rsidR="00E9071C" w:rsidRPr="00F976C4" w:rsidRDefault="00E9071C" w:rsidP="00F976C4">
      <w:pPr>
        <w:spacing w:line="276" w:lineRule="auto"/>
        <w:rPr>
          <w:b/>
          <w:color w:val="000000" w:themeColor="text1"/>
          <w:lang w:eastAsia="cs-CZ"/>
        </w:rPr>
      </w:pPr>
    </w:p>
    <w:sectPr w:rsidR="00E9071C" w:rsidRPr="00F976C4" w:rsidSect="00A06B1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FAD1C" w14:textId="77777777" w:rsidR="00015591" w:rsidRDefault="00015591">
      <w:r>
        <w:separator/>
      </w:r>
    </w:p>
  </w:endnote>
  <w:endnote w:type="continuationSeparator" w:id="0">
    <w:p w14:paraId="15F0BE4D" w14:textId="77777777" w:rsidR="00015591" w:rsidRDefault="0001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371551F1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792AB5" w:rsidRPr="00792AB5">
        <w:rPr>
          <w:rStyle w:val="slovnstran"/>
          <w:noProof/>
        </w:rPr>
        <w:t>2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67BEA713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792AB5" w:rsidRPr="00792AB5">
        <w:rPr>
          <w:rStyle w:val="slovnstran"/>
          <w:noProof/>
        </w:rPr>
        <w:t>2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00301" w14:textId="77777777" w:rsidR="00015591" w:rsidRDefault="00015591">
      <w:r>
        <w:separator/>
      </w:r>
    </w:p>
  </w:footnote>
  <w:footnote w:type="continuationSeparator" w:id="0">
    <w:p w14:paraId="46FDBA77" w14:textId="77777777" w:rsidR="00015591" w:rsidRDefault="0001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61D07"/>
    <w:multiLevelType w:val="multilevel"/>
    <w:tmpl w:val="7C6A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259558">
    <w:abstractNumId w:val="2"/>
  </w:num>
  <w:num w:numId="2" w16cid:durableId="385614480">
    <w:abstractNumId w:val="0"/>
  </w:num>
  <w:num w:numId="3" w16cid:durableId="353579039">
    <w:abstractNumId w:val="3"/>
  </w:num>
  <w:num w:numId="4" w16cid:durableId="99916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3AEB"/>
    <w:rsid w:val="00015591"/>
    <w:rsid w:val="000218B9"/>
    <w:rsid w:val="000306AF"/>
    <w:rsid w:val="00042835"/>
    <w:rsid w:val="00046B8C"/>
    <w:rsid w:val="00086D29"/>
    <w:rsid w:val="000A32AA"/>
    <w:rsid w:val="000A5AD7"/>
    <w:rsid w:val="000B70F2"/>
    <w:rsid w:val="000C6547"/>
    <w:rsid w:val="000E392E"/>
    <w:rsid w:val="000F6900"/>
    <w:rsid w:val="00102F12"/>
    <w:rsid w:val="00105BF4"/>
    <w:rsid w:val="00116611"/>
    <w:rsid w:val="001300AC"/>
    <w:rsid w:val="0013516D"/>
    <w:rsid w:val="00142099"/>
    <w:rsid w:val="00150B9D"/>
    <w:rsid w:val="00152F82"/>
    <w:rsid w:val="00157ACD"/>
    <w:rsid w:val="001636D3"/>
    <w:rsid w:val="00173B25"/>
    <w:rsid w:val="00193F85"/>
    <w:rsid w:val="001A7E64"/>
    <w:rsid w:val="001B0E74"/>
    <w:rsid w:val="001B7010"/>
    <w:rsid w:val="001D30E7"/>
    <w:rsid w:val="001D401D"/>
    <w:rsid w:val="001E0127"/>
    <w:rsid w:val="001E5B96"/>
    <w:rsid w:val="00204644"/>
    <w:rsid w:val="00211F80"/>
    <w:rsid w:val="00221B36"/>
    <w:rsid w:val="00227BC5"/>
    <w:rsid w:val="00231021"/>
    <w:rsid w:val="00240227"/>
    <w:rsid w:val="00247E5F"/>
    <w:rsid w:val="002500DF"/>
    <w:rsid w:val="00255ED5"/>
    <w:rsid w:val="0025740E"/>
    <w:rsid w:val="0027105B"/>
    <w:rsid w:val="002879AE"/>
    <w:rsid w:val="00295526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1B17"/>
    <w:rsid w:val="00323952"/>
    <w:rsid w:val="00332338"/>
    <w:rsid w:val="00342316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07541"/>
    <w:rsid w:val="0041218C"/>
    <w:rsid w:val="0041366D"/>
    <w:rsid w:val="00421B09"/>
    <w:rsid w:val="0042387A"/>
    <w:rsid w:val="00435838"/>
    <w:rsid w:val="00442440"/>
    <w:rsid w:val="00446A5A"/>
    <w:rsid w:val="00455083"/>
    <w:rsid w:val="00466430"/>
    <w:rsid w:val="00490F37"/>
    <w:rsid w:val="004B4028"/>
    <w:rsid w:val="004B5E58"/>
    <w:rsid w:val="004E7932"/>
    <w:rsid w:val="004F3B9D"/>
    <w:rsid w:val="00511E3C"/>
    <w:rsid w:val="00524C99"/>
    <w:rsid w:val="00532849"/>
    <w:rsid w:val="0053438F"/>
    <w:rsid w:val="0054282F"/>
    <w:rsid w:val="00545E7B"/>
    <w:rsid w:val="0056170E"/>
    <w:rsid w:val="00582DFC"/>
    <w:rsid w:val="00584219"/>
    <w:rsid w:val="00592634"/>
    <w:rsid w:val="005B357E"/>
    <w:rsid w:val="005B615F"/>
    <w:rsid w:val="005C1BC3"/>
    <w:rsid w:val="005C305D"/>
    <w:rsid w:val="005D1F84"/>
    <w:rsid w:val="005D2F87"/>
    <w:rsid w:val="005D45EB"/>
    <w:rsid w:val="005F4CB2"/>
    <w:rsid w:val="005F57B0"/>
    <w:rsid w:val="00611EAC"/>
    <w:rsid w:val="00616507"/>
    <w:rsid w:val="006509F1"/>
    <w:rsid w:val="00652548"/>
    <w:rsid w:val="00653BC4"/>
    <w:rsid w:val="00656995"/>
    <w:rsid w:val="00667427"/>
    <w:rsid w:val="0067390A"/>
    <w:rsid w:val="00683507"/>
    <w:rsid w:val="00690644"/>
    <w:rsid w:val="00690C1A"/>
    <w:rsid w:val="006A39DF"/>
    <w:rsid w:val="006A4F1F"/>
    <w:rsid w:val="006D0AE9"/>
    <w:rsid w:val="006D5A30"/>
    <w:rsid w:val="006E7DD3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2AB5"/>
    <w:rsid w:val="0079758E"/>
    <w:rsid w:val="007B3C3E"/>
    <w:rsid w:val="007C738C"/>
    <w:rsid w:val="007D77E7"/>
    <w:rsid w:val="007E3048"/>
    <w:rsid w:val="007F5324"/>
    <w:rsid w:val="00800B5E"/>
    <w:rsid w:val="00810299"/>
    <w:rsid w:val="00824279"/>
    <w:rsid w:val="008300B3"/>
    <w:rsid w:val="00860CFB"/>
    <w:rsid w:val="008640E6"/>
    <w:rsid w:val="008758CC"/>
    <w:rsid w:val="00895451"/>
    <w:rsid w:val="008A1753"/>
    <w:rsid w:val="008A6EBC"/>
    <w:rsid w:val="008B5304"/>
    <w:rsid w:val="008C2462"/>
    <w:rsid w:val="008E7FAE"/>
    <w:rsid w:val="00900C80"/>
    <w:rsid w:val="00904E1E"/>
    <w:rsid w:val="00927D65"/>
    <w:rsid w:val="0093108E"/>
    <w:rsid w:val="00935080"/>
    <w:rsid w:val="0094207F"/>
    <w:rsid w:val="009645A8"/>
    <w:rsid w:val="009929DF"/>
    <w:rsid w:val="00993F65"/>
    <w:rsid w:val="009A05B9"/>
    <w:rsid w:val="009F27E4"/>
    <w:rsid w:val="00A02235"/>
    <w:rsid w:val="00A06B17"/>
    <w:rsid w:val="00A27490"/>
    <w:rsid w:val="00A54161"/>
    <w:rsid w:val="00A63644"/>
    <w:rsid w:val="00A71A6E"/>
    <w:rsid w:val="00A85988"/>
    <w:rsid w:val="00A91BE2"/>
    <w:rsid w:val="00AB451F"/>
    <w:rsid w:val="00AC2D36"/>
    <w:rsid w:val="00AC6B6B"/>
    <w:rsid w:val="00AD4F8E"/>
    <w:rsid w:val="00B12124"/>
    <w:rsid w:val="00B122A4"/>
    <w:rsid w:val="00B20410"/>
    <w:rsid w:val="00B43F1E"/>
    <w:rsid w:val="00B44F80"/>
    <w:rsid w:val="00B50003"/>
    <w:rsid w:val="00B62479"/>
    <w:rsid w:val="00B904AA"/>
    <w:rsid w:val="00BA1F8F"/>
    <w:rsid w:val="00BC1CE3"/>
    <w:rsid w:val="00BD198B"/>
    <w:rsid w:val="00C06373"/>
    <w:rsid w:val="00C20847"/>
    <w:rsid w:val="00C21BF7"/>
    <w:rsid w:val="00C3745F"/>
    <w:rsid w:val="00C44C72"/>
    <w:rsid w:val="00C75C34"/>
    <w:rsid w:val="00C82D3F"/>
    <w:rsid w:val="00C8584B"/>
    <w:rsid w:val="00C9068A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6712"/>
    <w:rsid w:val="00DC3160"/>
    <w:rsid w:val="00DC4AD4"/>
    <w:rsid w:val="00DC641C"/>
    <w:rsid w:val="00DD0DC2"/>
    <w:rsid w:val="00DD25E0"/>
    <w:rsid w:val="00DE590E"/>
    <w:rsid w:val="00DE7034"/>
    <w:rsid w:val="00E02F97"/>
    <w:rsid w:val="00E05F2B"/>
    <w:rsid w:val="00E15DBA"/>
    <w:rsid w:val="00E21A9B"/>
    <w:rsid w:val="00E26CA3"/>
    <w:rsid w:val="00E43F09"/>
    <w:rsid w:val="00E72A55"/>
    <w:rsid w:val="00E760BF"/>
    <w:rsid w:val="00E80B96"/>
    <w:rsid w:val="00E84342"/>
    <w:rsid w:val="00E87F04"/>
    <w:rsid w:val="00E906F8"/>
    <w:rsid w:val="00E9071C"/>
    <w:rsid w:val="00EB0CFF"/>
    <w:rsid w:val="00EC0B47"/>
    <w:rsid w:val="00EC3748"/>
    <w:rsid w:val="00EC6F09"/>
    <w:rsid w:val="00EC70A0"/>
    <w:rsid w:val="00EF1356"/>
    <w:rsid w:val="00F02D6F"/>
    <w:rsid w:val="00F1232B"/>
    <w:rsid w:val="00F15F08"/>
    <w:rsid w:val="00F32999"/>
    <w:rsid w:val="00F53B0F"/>
    <w:rsid w:val="00F6474A"/>
    <w:rsid w:val="00F65574"/>
    <w:rsid w:val="00F870DB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5D2F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2F8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D2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ni.cz/lide/7688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uni.cz/lide/3808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ni.cz/lide/353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</Template>
  <TotalTime>22</TotalTime>
  <Pages>2</Pages>
  <Words>372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Filip Křepelka</cp:lastModifiedBy>
  <cp:revision>4</cp:revision>
  <cp:lastPrinted>2018-09-12T18:48:00Z</cp:lastPrinted>
  <dcterms:created xsi:type="dcterms:W3CDTF">2025-04-04T13:00:00Z</dcterms:created>
  <dcterms:modified xsi:type="dcterms:W3CDTF">2025-04-07T08:22:00Z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